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8A70" w14:textId="77777777" w:rsidR="00AA0BE9" w:rsidRPr="00481AA9" w:rsidRDefault="00AA0BE9" w:rsidP="00AA0BE9">
      <w:pPr>
        <w:tabs>
          <w:tab w:val="left" w:pos="8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40BB">
        <w:rPr>
          <w:rFonts w:ascii="AGaramondPro-Regular" w:hAnsi="AGaramondPro-Regular" w:cs="AGaramondPro-Regular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A03F9" wp14:editId="03471EE8">
                <wp:simplePos x="0" y="0"/>
                <wp:positionH relativeFrom="column">
                  <wp:posOffset>99060</wp:posOffset>
                </wp:positionH>
                <wp:positionV relativeFrom="paragraph">
                  <wp:posOffset>-1655445</wp:posOffset>
                </wp:positionV>
                <wp:extent cx="4667250" cy="1143000"/>
                <wp:effectExtent l="0" t="0" r="0" b="0"/>
                <wp:wrapNone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B271A" w14:textId="77777777" w:rsidR="00AA0BE9" w:rsidRDefault="00AA0BE9" w:rsidP="00AA0BE9">
                            <w:pPr>
                              <w:jc w:val="center"/>
                              <w:rPr>
                                <w:rFonts w:ascii="AGaramondPro-Regular" w:hAnsi="AGaramondPro-Regular" w:cs="AGaramondPro-Regular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GaramondPro-Regular" w:hAnsi="AGaramondPro-Regular" w:cs="AGaramondPro-Regular"/>
                                <w:color w:val="000000" w:themeColor="text1"/>
                                <w:sz w:val="56"/>
                                <w:szCs w:val="56"/>
                              </w:rPr>
                              <w:t>U</w:t>
                            </w:r>
                            <w:r w:rsidRPr="000A40BB">
                              <w:rPr>
                                <w:rFonts w:ascii="AGaramondPro-Regular" w:hAnsi="AGaramondPro-Regular" w:cs="AGaramondPro-Regular"/>
                                <w:color w:val="000000" w:themeColor="text1"/>
                                <w:sz w:val="56"/>
                                <w:szCs w:val="56"/>
                              </w:rPr>
                              <w:t>dvalgsmedlem</w:t>
                            </w:r>
                            <w:r>
                              <w:rPr>
                                <w:rFonts w:ascii="AGaramondPro-Regular" w:hAnsi="AGaramondPro-Regular" w:cs="AGaramondPro-Regular"/>
                                <w:color w:val="000000" w:themeColor="text1"/>
                                <w:sz w:val="56"/>
                                <w:szCs w:val="56"/>
                              </w:rPr>
                              <w:t>s valg</w:t>
                            </w:r>
                          </w:p>
                          <w:p w14:paraId="6817E6B0" w14:textId="782F67CE" w:rsidR="00AA0BE9" w:rsidRPr="000A40BB" w:rsidRDefault="00AA0BE9" w:rsidP="00AA0BE9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GaramondPro-Regular" w:hAnsi="AGaramondPro-Regular" w:cs="AGaramondPro-Regular"/>
                                <w:color w:val="000000" w:themeColor="text1"/>
                                <w:sz w:val="56"/>
                                <w:szCs w:val="56"/>
                              </w:rPr>
                              <w:t>DcH 202</w:t>
                            </w:r>
                            <w:r w:rsidR="00537594">
                              <w:rPr>
                                <w:rFonts w:ascii="AGaramondPro-Regular" w:hAnsi="AGaramondPro-Regular" w:cs="AGaramondPro-Regular"/>
                                <w:color w:val="000000" w:themeColor="text1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A03F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7.8pt;margin-top:-130.35pt;width:367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" filled="f" stroked="f">
                <v:textbox>
                  <w:txbxContent>
                    <w:p w14:paraId="32FB271A" w14:textId="77777777" w:rsidR="00AA0BE9" w:rsidRDefault="00AA0BE9" w:rsidP="00AA0BE9">
                      <w:pPr>
                        <w:jc w:val="center"/>
                        <w:rPr>
                          <w:rFonts w:ascii="AGaramondPro-Regular" w:hAnsi="AGaramondPro-Regular" w:cs="AGaramondPro-Regular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AGaramondPro-Regular" w:hAnsi="AGaramondPro-Regular" w:cs="AGaramondPro-Regular"/>
                          <w:color w:val="000000" w:themeColor="text1"/>
                          <w:sz w:val="56"/>
                          <w:szCs w:val="56"/>
                        </w:rPr>
                        <w:t>U</w:t>
                      </w:r>
                      <w:r w:rsidRPr="000A40BB">
                        <w:rPr>
                          <w:rFonts w:ascii="AGaramondPro-Regular" w:hAnsi="AGaramondPro-Regular" w:cs="AGaramondPro-Regular"/>
                          <w:color w:val="000000" w:themeColor="text1"/>
                          <w:sz w:val="56"/>
                          <w:szCs w:val="56"/>
                        </w:rPr>
                        <w:t>dvalgsmedlem</w:t>
                      </w:r>
                      <w:r>
                        <w:rPr>
                          <w:rFonts w:ascii="AGaramondPro-Regular" w:hAnsi="AGaramondPro-Regular" w:cs="AGaramondPro-Regular"/>
                          <w:color w:val="000000" w:themeColor="text1"/>
                          <w:sz w:val="56"/>
                          <w:szCs w:val="56"/>
                        </w:rPr>
                        <w:t>s valg</w:t>
                      </w:r>
                    </w:p>
                    <w:p w14:paraId="6817E6B0" w14:textId="782F67CE" w:rsidR="00AA0BE9" w:rsidRPr="000A40BB" w:rsidRDefault="00AA0BE9" w:rsidP="00AA0BE9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AGaramondPro-Regular" w:hAnsi="AGaramondPro-Regular" w:cs="AGaramondPro-Regular"/>
                          <w:color w:val="000000" w:themeColor="text1"/>
                          <w:sz w:val="56"/>
                          <w:szCs w:val="56"/>
                        </w:rPr>
                        <w:t>DcH 202</w:t>
                      </w:r>
                      <w:r w:rsidR="00537594">
                        <w:rPr>
                          <w:rFonts w:ascii="AGaramondPro-Regular" w:hAnsi="AGaramondPro-Regular" w:cs="AGaramondPro-Regular"/>
                          <w:color w:val="000000" w:themeColor="text1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A40BB">
        <w:rPr>
          <w:rFonts w:ascii="Times New Roman" w:hAnsi="Times New Roman"/>
          <w:b/>
          <w:sz w:val="28"/>
          <w:szCs w:val="28"/>
        </w:rPr>
        <w:t>Liste B</w:t>
      </w:r>
      <w:r>
        <w:rPr>
          <w:rFonts w:ascii="Times New Roman" w:hAnsi="Times New Roman"/>
          <w:b/>
          <w:sz w:val="28"/>
          <w:szCs w:val="28"/>
        </w:rPr>
        <w:tab/>
      </w:r>
    </w:p>
    <w:p w14:paraId="7589CD5D" w14:textId="77777777" w:rsidR="00AA0BE9" w:rsidRDefault="00AA0BE9" w:rsidP="00AA0BE9">
      <w:pPr>
        <w:tabs>
          <w:tab w:val="left" w:pos="-1"/>
          <w:tab w:val="center" w:pos="9127"/>
        </w:tabs>
        <w:ind w:right="-22"/>
        <w:rPr>
          <w:rFonts w:ascii="Times New Roman" w:hAnsi="Times New Roman"/>
        </w:rPr>
      </w:pPr>
      <w:r w:rsidRPr="000A40BB">
        <w:rPr>
          <w:rFonts w:ascii="Times New Roman" w:hAnsi="Times New Roman"/>
          <w:b/>
          <w:sz w:val="28"/>
          <w:szCs w:val="28"/>
        </w:rPr>
        <w:t xml:space="preserve">Forslag til </w:t>
      </w:r>
      <w:r>
        <w:rPr>
          <w:rFonts w:ascii="Times New Roman" w:hAnsi="Times New Roman"/>
          <w:b/>
          <w:sz w:val="28"/>
          <w:szCs w:val="28"/>
        </w:rPr>
        <w:t>k</w:t>
      </w:r>
      <w:r w:rsidRPr="000A40BB">
        <w:rPr>
          <w:rFonts w:ascii="Times New Roman" w:hAnsi="Times New Roman"/>
          <w:b/>
          <w:sz w:val="28"/>
          <w:szCs w:val="28"/>
        </w:rPr>
        <w:t>andidater til udvalgsmedlemmer</w:t>
      </w:r>
      <w:r w:rsidRPr="000A40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</w:p>
    <w:p w14:paraId="42987174" w14:textId="64C1C534" w:rsidR="00AA0BE9" w:rsidRDefault="00AA0BE9" w:rsidP="00AA0BE9">
      <w:pPr>
        <w:tabs>
          <w:tab w:val="left" w:pos="1983"/>
          <w:tab w:val="center" w:pos="9127"/>
        </w:tabs>
        <w:ind w:right="-2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</w:t>
      </w:r>
      <w:r w:rsidRPr="004348DF">
        <w:rPr>
          <w:rFonts w:ascii="Times New Roman" w:hAnsi="Times New Roman"/>
          <w:b/>
          <w:bCs/>
        </w:rPr>
        <w:t xml:space="preserve">ste til indstilling af </w:t>
      </w:r>
      <w:r>
        <w:rPr>
          <w:rFonts w:ascii="Times New Roman" w:hAnsi="Times New Roman"/>
          <w:b/>
          <w:bCs/>
        </w:rPr>
        <w:t>lands</w:t>
      </w:r>
      <w:r w:rsidRPr="004348DF">
        <w:rPr>
          <w:rFonts w:ascii="Times New Roman" w:hAnsi="Times New Roman"/>
          <w:b/>
          <w:bCs/>
        </w:rPr>
        <w:t>udvalgsmedlemmer til landsforeningens faste udvalg (§8) i forbindelse med landsformandsvalg til sam</w:t>
      </w:r>
      <w:r>
        <w:rPr>
          <w:rFonts w:ascii="Times New Roman" w:hAnsi="Times New Roman"/>
          <w:b/>
          <w:bCs/>
        </w:rPr>
        <w:t xml:space="preserve">me på DcH’s ordinære landsmøde </w:t>
      </w:r>
      <w:r w:rsidR="00537594">
        <w:rPr>
          <w:rFonts w:ascii="Times New Roman" w:hAnsi="Times New Roman"/>
          <w:b/>
          <w:bCs/>
        </w:rPr>
        <w:t>21</w:t>
      </w:r>
      <w:r w:rsidRPr="004348D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marts 202</w:t>
      </w:r>
      <w:r w:rsidR="00537594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Landsudvalgs</w:t>
      </w:r>
      <w:r w:rsidRPr="004348DF">
        <w:rPr>
          <w:rFonts w:ascii="Times New Roman" w:hAnsi="Times New Roman"/>
          <w:b/>
          <w:bCs/>
        </w:rPr>
        <w:t xml:space="preserve">medlemmerne udpeges i samarbejde med </w:t>
      </w:r>
      <w:r>
        <w:rPr>
          <w:rFonts w:ascii="Times New Roman" w:hAnsi="Times New Roman"/>
          <w:b/>
          <w:bCs/>
        </w:rPr>
        <w:t>HB og lands</w:t>
      </w:r>
      <w:r w:rsidRPr="004348DF">
        <w:rPr>
          <w:rFonts w:ascii="Times New Roman" w:hAnsi="Times New Roman"/>
          <w:b/>
          <w:bCs/>
        </w:rPr>
        <w:t>udvalgsformændene på hovedbestyrelsens konstituerende møde efter landsmødet.</w:t>
      </w:r>
    </w:p>
    <w:p w14:paraId="6D4554F7" w14:textId="71220C51" w:rsidR="00AA0BE9" w:rsidRPr="00651288" w:rsidRDefault="00AA0BE9" w:rsidP="00AA0BE9">
      <w:pPr>
        <w:tabs>
          <w:tab w:val="left" w:pos="1983"/>
          <w:tab w:val="center" w:pos="9127"/>
        </w:tabs>
        <w:ind w:right="-22"/>
        <w:rPr>
          <w:rFonts w:ascii="Times New Roman" w:hAnsi="Times New Roman"/>
          <w:b/>
        </w:rPr>
      </w:pPr>
      <w:r w:rsidRPr="00651288">
        <w:rPr>
          <w:rFonts w:ascii="Times New Roman" w:hAnsi="Times New Roman"/>
          <w:b/>
        </w:rPr>
        <w:t>Der</w:t>
      </w:r>
      <w:r>
        <w:rPr>
          <w:rFonts w:ascii="Times New Roman" w:hAnsi="Times New Roman"/>
          <w:b/>
        </w:rPr>
        <w:t xml:space="preserve"> kan indstilles til </w:t>
      </w:r>
      <w:r w:rsidR="00157261">
        <w:rPr>
          <w:rFonts w:ascii="Times New Roman" w:hAnsi="Times New Roman"/>
          <w:b/>
        </w:rPr>
        <w:t>DcH program</w:t>
      </w:r>
      <w:r>
        <w:rPr>
          <w:rFonts w:ascii="Times New Roman" w:hAnsi="Times New Roman"/>
          <w:b/>
        </w:rPr>
        <w:t>udvalget, brugshundeudvalget</w:t>
      </w:r>
      <w:r w:rsidR="00157261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="00157261">
        <w:rPr>
          <w:rFonts w:ascii="Times New Roman" w:hAnsi="Times New Roman"/>
          <w:b/>
        </w:rPr>
        <w:t>eftersøgningsudvalget</w:t>
      </w:r>
      <w:r>
        <w:rPr>
          <w:rFonts w:ascii="Times New Roman" w:hAnsi="Times New Roman"/>
          <w:b/>
        </w:rPr>
        <w:t>, nordisk udvalg, ungdomsudvalget og konsulentudvalget.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5"/>
        <w:gridCol w:w="1911"/>
        <w:gridCol w:w="2616"/>
        <w:gridCol w:w="2247"/>
      </w:tblGrid>
      <w:tr w:rsidR="00AA0BE9" w:rsidRPr="0024320D" w14:paraId="10AD923F" w14:textId="77777777" w:rsidTr="009A1A68">
        <w:trPr>
          <w:trHeight w:val="579"/>
        </w:trPr>
        <w:tc>
          <w:tcPr>
            <w:tcW w:w="2865" w:type="dxa"/>
          </w:tcPr>
          <w:p w14:paraId="17D9822B" w14:textId="77777777" w:rsidR="00AA0BE9" w:rsidRPr="0024320D" w:rsidRDefault="00AA0BE9" w:rsidP="009A1A68">
            <w:pPr>
              <w:spacing w:line="240" w:lineRule="auto"/>
              <w:ind w:left="176"/>
              <w:rPr>
                <w:rFonts w:ascii="Times New Roman" w:hAnsi="Times New Roman"/>
                <w:b/>
                <w:sz w:val="20"/>
              </w:rPr>
            </w:pPr>
          </w:p>
          <w:p w14:paraId="0E63579B" w14:textId="77777777" w:rsidR="00AA0BE9" w:rsidRPr="0024320D" w:rsidRDefault="00AA0BE9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4320D">
              <w:rPr>
                <w:rFonts w:ascii="Times New Roman" w:hAnsi="Times New Roman"/>
                <w:b/>
                <w:sz w:val="20"/>
              </w:rPr>
              <w:t>Kandidatens navn</w:t>
            </w:r>
          </w:p>
        </w:tc>
        <w:tc>
          <w:tcPr>
            <w:tcW w:w="1911" w:type="dxa"/>
          </w:tcPr>
          <w:p w14:paraId="1424A0B1" w14:textId="77777777" w:rsidR="00AA0BE9" w:rsidRPr="0024320D" w:rsidRDefault="00AA0BE9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5C354F6F" w14:textId="77777777" w:rsidR="00AA0BE9" w:rsidRPr="0024320D" w:rsidRDefault="00AA0BE9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4320D">
              <w:rPr>
                <w:rFonts w:ascii="Times New Roman" w:hAnsi="Times New Roman"/>
                <w:b/>
                <w:sz w:val="20"/>
              </w:rPr>
              <w:t>Medlemsnummer</w:t>
            </w:r>
          </w:p>
        </w:tc>
        <w:tc>
          <w:tcPr>
            <w:tcW w:w="2616" w:type="dxa"/>
          </w:tcPr>
          <w:p w14:paraId="04354AD1" w14:textId="77777777" w:rsidR="00AA0BE9" w:rsidRPr="0024320D" w:rsidRDefault="00AA0BE9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0B83E036" w14:textId="77777777" w:rsidR="00AA0BE9" w:rsidRPr="0024320D" w:rsidRDefault="00AA0BE9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4320D">
              <w:rPr>
                <w:rFonts w:ascii="Times New Roman" w:hAnsi="Times New Roman"/>
                <w:b/>
                <w:sz w:val="20"/>
              </w:rPr>
              <w:t>Opstilles til</w:t>
            </w:r>
          </w:p>
        </w:tc>
        <w:tc>
          <w:tcPr>
            <w:tcW w:w="2247" w:type="dxa"/>
          </w:tcPr>
          <w:p w14:paraId="5D3D3881" w14:textId="77777777" w:rsidR="00AA0BE9" w:rsidRPr="0024320D" w:rsidRDefault="00AA0BE9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4320D">
              <w:rPr>
                <w:rFonts w:ascii="Times New Roman" w:hAnsi="Times New Roman"/>
                <w:b/>
                <w:sz w:val="20"/>
              </w:rPr>
              <w:t xml:space="preserve">Skriftligt materiale vedlagt (X) </w:t>
            </w:r>
          </w:p>
        </w:tc>
      </w:tr>
      <w:tr w:rsidR="00AA0BE9" w:rsidRPr="0024320D" w14:paraId="7B108320" w14:textId="77777777" w:rsidTr="009A1A68">
        <w:trPr>
          <w:trHeight w:val="275"/>
        </w:trPr>
        <w:tc>
          <w:tcPr>
            <w:tcW w:w="2865" w:type="dxa"/>
          </w:tcPr>
          <w:p w14:paraId="6DD02525" w14:textId="36E9DEC0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652DE75D" w14:textId="228DD9D1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2D11BC6B" w14:textId="19D24149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1C762259" w14:textId="77777777" w:rsidR="00AA0BE9" w:rsidRPr="0024320D" w:rsidRDefault="00AA0BE9" w:rsidP="009A1A6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A0BE9" w:rsidRPr="0024320D" w14:paraId="717F9E88" w14:textId="77777777" w:rsidTr="009A1A68">
        <w:trPr>
          <w:trHeight w:val="349"/>
        </w:trPr>
        <w:tc>
          <w:tcPr>
            <w:tcW w:w="2865" w:type="dxa"/>
          </w:tcPr>
          <w:p w14:paraId="438357D0" w14:textId="0B7C1068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20CCA3B3" w14:textId="45132B97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65B0DB66" w14:textId="321F3B01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4CDDBBEF" w14:textId="77777777" w:rsidR="00AA0BE9" w:rsidRPr="00F8661F" w:rsidRDefault="00AA0BE9" w:rsidP="009A1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24320D" w14:paraId="26255C83" w14:textId="77777777" w:rsidTr="009A1A68">
        <w:trPr>
          <w:trHeight w:val="349"/>
        </w:trPr>
        <w:tc>
          <w:tcPr>
            <w:tcW w:w="2865" w:type="dxa"/>
          </w:tcPr>
          <w:p w14:paraId="47F1B806" w14:textId="34EFD931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1F2D9852" w14:textId="318E2360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333948F9" w14:textId="732752A7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37B1415D" w14:textId="77777777" w:rsidR="00AA0BE9" w:rsidRPr="00F8661F" w:rsidRDefault="00AA0BE9" w:rsidP="009A1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24320D" w14:paraId="5B9EA70E" w14:textId="77777777" w:rsidTr="009A1A68">
        <w:trPr>
          <w:trHeight w:val="349"/>
        </w:trPr>
        <w:tc>
          <w:tcPr>
            <w:tcW w:w="2865" w:type="dxa"/>
          </w:tcPr>
          <w:p w14:paraId="025ACB43" w14:textId="78539542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70346942" w14:textId="706BF2EE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25B6F15B" w14:textId="469AC0D6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7655FB82" w14:textId="77777777" w:rsidR="00AA0BE9" w:rsidRPr="00F8661F" w:rsidRDefault="00AA0BE9" w:rsidP="009A1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24320D" w14:paraId="290144B9" w14:textId="77777777" w:rsidTr="009A1A68">
        <w:trPr>
          <w:trHeight w:val="349"/>
        </w:trPr>
        <w:tc>
          <w:tcPr>
            <w:tcW w:w="2865" w:type="dxa"/>
          </w:tcPr>
          <w:p w14:paraId="707BB59A" w14:textId="3341F76C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4F2B5E7" w14:textId="39920E78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7E393A8D" w14:textId="39E4A86F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7488390B" w14:textId="77777777" w:rsidR="00AA0BE9" w:rsidRPr="00F8661F" w:rsidRDefault="00AA0BE9" w:rsidP="009A1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24320D" w14:paraId="710B46A7" w14:textId="77777777" w:rsidTr="009A1A68">
        <w:trPr>
          <w:trHeight w:val="349"/>
        </w:trPr>
        <w:tc>
          <w:tcPr>
            <w:tcW w:w="2865" w:type="dxa"/>
          </w:tcPr>
          <w:p w14:paraId="30B62C13" w14:textId="77777777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7C59796" w14:textId="77777777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525548A8" w14:textId="77777777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2CD135D7" w14:textId="77777777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24320D" w14:paraId="4D58FA9C" w14:textId="77777777" w:rsidTr="009A1A68">
        <w:trPr>
          <w:trHeight w:val="349"/>
        </w:trPr>
        <w:tc>
          <w:tcPr>
            <w:tcW w:w="2865" w:type="dxa"/>
          </w:tcPr>
          <w:p w14:paraId="58A274CB" w14:textId="7E3A8887" w:rsidR="00AA0BE9" w:rsidRPr="00485C79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6B6780F6" w14:textId="04BDBE4F" w:rsidR="00AA0BE9" w:rsidRPr="00485C79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7CCB48D0" w14:textId="141E8A3C" w:rsidR="00AA0BE9" w:rsidRPr="00485C79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1DB53FB0" w14:textId="77777777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24320D" w14:paraId="0A188FE7" w14:textId="77777777" w:rsidTr="009A1A68">
        <w:trPr>
          <w:trHeight w:val="349"/>
        </w:trPr>
        <w:tc>
          <w:tcPr>
            <w:tcW w:w="2865" w:type="dxa"/>
          </w:tcPr>
          <w:p w14:paraId="69930AEF" w14:textId="30C5C85C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491771FA" w14:textId="2694AD36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237C6707" w14:textId="72A9E674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76893DE6" w14:textId="77777777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24320D" w14:paraId="1A00F52E" w14:textId="77777777" w:rsidTr="009A1A68">
        <w:trPr>
          <w:trHeight w:val="349"/>
        </w:trPr>
        <w:tc>
          <w:tcPr>
            <w:tcW w:w="2865" w:type="dxa"/>
          </w:tcPr>
          <w:p w14:paraId="6B554165" w14:textId="6E304ECC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40BAAD89" w14:textId="2EA43FCC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54A045B2" w14:textId="7AFAD4FE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239EB135" w14:textId="77777777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24320D" w14:paraId="6C3B18D2" w14:textId="77777777" w:rsidTr="009A1A68">
        <w:trPr>
          <w:trHeight w:val="349"/>
        </w:trPr>
        <w:tc>
          <w:tcPr>
            <w:tcW w:w="2865" w:type="dxa"/>
          </w:tcPr>
          <w:p w14:paraId="31CA9EA8" w14:textId="4DCC1CE3" w:rsidR="00AA0BE9" w:rsidRPr="00C3016D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45356EAB" w14:textId="4E4BD235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2DE37595" w14:textId="03CA0100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0A229858" w14:textId="77777777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24320D" w14:paraId="2F094006" w14:textId="77777777" w:rsidTr="009A1A68">
        <w:trPr>
          <w:trHeight w:val="349"/>
        </w:trPr>
        <w:tc>
          <w:tcPr>
            <w:tcW w:w="2865" w:type="dxa"/>
          </w:tcPr>
          <w:p w14:paraId="32341A9D" w14:textId="1826D959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13EDC949" w14:textId="2A7CFDF1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244FBD9A" w14:textId="7794FFB0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22298CBF" w14:textId="77777777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F8661F" w14:paraId="61F95D0C" w14:textId="77777777" w:rsidTr="009A1A68">
        <w:trPr>
          <w:trHeight w:val="389"/>
        </w:trPr>
        <w:tc>
          <w:tcPr>
            <w:tcW w:w="2865" w:type="dxa"/>
          </w:tcPr>
          <w:p w14:paraId="10E9E858" w14:textId="60C5ADAA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78833A5A" w14:textId="256CFA29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5D628C59" w14:textId="2A2206F6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28AF23B3" w14:textId="77777777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24320D" w14:paraId="391EA90B" w14:textId="77777777" w:rsidTr="009A1A68">
        <w:trPr>
          <w:trHeight w:val="389"/>
        </w:trPr>
        <w:tc>
          <w:tcPr>
            <w:tcW w:w="2865" w:type="dxa"/>
          </w:tcPr>
          <w:p w14:paraId="36737917" w14:textId="2BCAA7A8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6F93822" w14:textId="1AA44A7F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21EB1C7D" w14:textId="7671E74D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53B09A5C" w14:textId="77777777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F8661F" w14:paraId="54485755" w14:textId="77777777" w:rsidTr="009A1A68">
        <w:trPr>
          <w:trHeight w:val="389"/>
        </w:trPr>
        <w:tc>
          <w:tcPr>
            <w:tcW w:w="2865" w:type="dxa"/>
          </w:tcPr>
          <w:p w14:paraId="6847DADE" w14:textId="3045A37E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27A4689E" w14:textId="188E9061" w:rsidR="00AA0BE9" w:rsidRPr="000A40BB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694E3370" w14:textId="0AC3704F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781838CF" w14:textId="77777777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F8661F" w14:paraId="2D676876" w14:textId="77777777" w:rsidTr="009A1A68">
        <w:trPr>
          <w:trHeight w:val="389"/>
        </w:trPr>
        <w:tc>
          <w:tcPr>
            <w:tcW w:w="2865" w:type="dxa"/>
          </w:tcPr>
          <w:p w14:paraId="764B34B6" w14:textId="1879E252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3E322C58" w14:textId="7A9DF2D6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25DBFA1F" w14:textId="06B83994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14:paraId="03173C0D" w14:textId="77777777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F8661F" w14:paraId="7CCB2A69" w14:textId="77777777" w:rsidTr="009A1A68">
        <w:trPr>
          <w:trHeight w:val="389"/>
        </w:trPr>
        <w:tc>
          <w:tcPr>
            <w:tcW w:w="2865" w:type="dxa"/>
          </w:tcPr>
          <w:p w14:paraId="731F3103" w14:textId="7E1C7124" w:rsidR="00AA0BE9" w:rsidRPr="00FF4038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EA82F23" w14:textId="16EC30E5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65250CAE" w14:textId="6485A30D" w:rsidR="00AA0BE9" w:rsidRPr="00B44DDF" w:rsidRDefault="00AA0BE9" w:rsidP="009A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14:paraId="59646D8A" w14:textId="77777777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BE9" w:rsidRPr="00F8661F" w14:paraId="563345CF" w14:textId="77777777" w:rsidTr="009A1A68">
        <w:trPr>
          <w:trHeight w:val="389"/>
        </w:trPr>
        <w:tc>
          <w:tcPr>
            <w:tcW w:w="2865" w:type="dxa"/>
          </w:tcPr>
          <w:p w14:paraId="1926F1D6" w14:textId="7FF5F559" w:rsidR="00AA0BE9" w:rsidRPr="00FF4038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618639B" w14:textId="242D7BE0" w:rsidR="00AA0BE9" w:rsidRDefault="00AA0BE9" w:rsidP="009A1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70B1E202" w14:textId="75CD2414" w:rsidR="00AA0BE9" w:rsidRPr="00B44DDF" w:rsidRDefault="00AA0BE9" w:rsidP="009A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14:paraId="73386979" w14:textId="77777777" w:rsidR="00AA0BE9" w:rsidRPr="00F8661F" w:rsidRDefault="00AA0BE9" w:rsidP="009A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EEB2F3" w14:textId="77777777" w:rsidR="0014599E" w:rsidRDefault="0014599E" w:rsidP="00051496"/>
    <w:p w14:paraId="0564836C" w14:textId="441B96ED" w:rsidR="009E5A4D" w:rsidRPr="00051496" w:rsidRDefault="009702AB" w:rsidP="00051496">
      <w:r>
        <w:rPr>
          <w:noProof/>
        </w:rPr>
        <w:drawing>
          <wp:anchor distT="0" distB="0" distL="114300" distR="114300" simplePos="0" relativeHeight="251658240" behindDoc="0" locked="0" layoutInCell="1" allowOverlap="1" wp14:anchorId="7C1277D5" wp14:editId="6B8C3005">
            <wp:simplePos x="0" y="0"/>
            <wp:positionH relativeFrom="column">
              <wp:posOffset>3905673</wp:posOffset>
            </wp:positionH>
            <wp:positionV relativeFrom="paragraph">
              <wp:posOffset>8218805</wp:posOffset>
            </wp:positionV>
            <wp:extent cx="1107355" cy="572770"/>
            <wp:effectExtent l="0" t="0" r="0" b="0"/>
            <wp:wrapNone/>
            <wp:docPr id="3" name="Billede 3" descr="Et billede, der indeholder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gning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3940" cy="576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99E">
        <w:t>Indsendes til Sekretariatet senest 1</w:t>
      </w:r>
      <w:r w:rsidR="00782885">
        <w:t>5</w:t>
      </w:r>
      <w:r w:rsidR="0014599E">
        <w:t>. januar 202</w:t>
      </w:r>
      <w:r w:rsidR="008243B7">
        <w:t>6</w:t>
      </w:r>
    </w:p>
    <w:sectPr w:rsidR="009E5A4D" w:rsidRPr="00051496" w:rsidSect="00393F3D">
      <w:headerReference w:type="default" r:id="rId8"/>
      <w:footerReference w:type="default" r:id="rId9"/>
      <w:pgSz w:w="11906" w:h="16838"/>
      <w:pgMar w:top="297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9683" w14:textId="77777777" w:rsidR="00F821F1" w:rsidRDefault="00F821F1" w:rsidP="00B849B9">
      <w:pPr>
        <w:spacing w:after="0" w:line="240" w:lineRule="auto"/>
      </w:pPr>
      <w:r>
        <w:separator/>
      </w:r>
    </w:p>
  </w:endnote>
  <w:endnote w:type="continuationSeparator" w:id="0">
    <w:p w14:paraId="648D0B1C" w14:textId="77777777" w:rsidR="00F821F1" w:rsidRDefault="00F821F1" w:rsidP="00B8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rganSnLining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gyptienneF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E563" w14:textId="77777777" w:rsidR="00F41F22" w:rsidRDefault="009E5A4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1DE82D" wp14:editId="3460C42A">
              <wp:simplePos x="0" y="0"/>
              <wp:positionH relativeFrom="column">
                <wp:posOffset>-453390</wp:posOffset>
              </wp:positionH>
              <wp:positionV relativeFrom="paragraph">
                <wp:posOffset>5715</wp:posOffset>
              </wp:positionV>
              <wp:extent cx="5438775" cy="602615"/>
              <wp:effectExtent l="0" t="0" r="0" b="0"/>
              <wp:wrapNone/>
              <wp:docPr id="6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602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2F6C53" w14:textId="77777777" w:rsidR="00F41F22" w:rsidRPr="00393F3D" w:rsidRDefault="00F41F22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93F3D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Sekretariatet</w:t>
                          </w:r>
                        </w:p>
                        <w:p w14:paraId="6B5B835E" w14:textId="77777777" w:rsidR="00F41F22" w:rsidRPr="00393F3D" w:rsidRDefault="00F41F22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Forretningsfører Jan E Nielsen • Anton Berntsen </w:t>
                          </w:r>
                          <w:r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V</w:t>
                          </w: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ej 10 • 7182 Bredsten</w:t>
                          </w:r>
                        </w:p>
                        <w:p w14:paraId="30CB9779" w14:textId="77777777" w:rsidR="00F41F22" w:rsidRPr="00393F3D" w:rsidRDefault="00F41F22" w:rsidP="00F41F22">
                          <w:pPr>
                            <w:rPr>
                              <w:color w:val="000000" w:themeColor="text1"/>
                            </w:rPr>
                          </w:pP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Tlf.: </w:t>
                          </w:r>
                          <w:r w:rsidR="009E5A4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+45</w:t>
                          </w: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21156610 • sekretariatet@dch-danmark.dk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1DE8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5.7pt;margin-top:.45pt;width:428.25pt;height:47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" filled="f" stroked="f">
              <v:textbox style="mso-fit-shape-to-text:t">
                <w:txbxContent>
                  <w:p w14:paraId="392F6C53" w14:textId="77777777" w:rsidR="00F41F22" w:rsidRPr="00393F3D" w:rsidRDefault="00F41F22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393F3D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Sekretariatet</w:t>
                    </w:r>
                  </w:p>
                  <w:p w14:paraId="6B5B835E" w14:textId="77777777" w:rsidR="00F41F22" w:rsidRPr="00393F3D" w:rsidRDefault="00F41F22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</w:pP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Forretningsfører Jan E Nielsen • Anton Berntsen </w:t>
                    </w:r>
                    <w:r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V</w:t>
                    </w: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ej 10 • 7182 Bredsten</w:t>
                    </w:r>
                  </w:p>
                  <w:p w14:paraId="30CB9779" w14:textId="77777777" w:rsidR="00F41F22" w:rsidRPr="00393F3D" w:rsidRDefault="00F41F22" w:rsidP="00F41F22">
                    <w:pPr>
                      <w:rPr>
                        <w:color w:val="000000" w:themeColor="text1"/>
                      </w:rPr>
                    </w:pP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Tlf.: </w:t>
                    </w:r>
                    <w:r w:rsidR="009E5A4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+45</w:t>
                    </w: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21156610 • sekretariatet@dch-danmark.dk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525379" wp14:editId="14594F75">
              <wp:simplePos x="0" y="0"/>
              <wp:positionH relativeFrom="column">
                <wp:posOffset>-618490</wp:posOffset>
              </wp:positionH>
              <wp:positionV relativeFrom="paragraph">
                <wp:posOffset>-203835</wp:posOffset>
              </wp:positionV>
              <wp:extent cx="5897245" cy="10666730"/>
              <wp:effectExtent l="0" t="0" r="0" b="3175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7245" cy="1066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33256" w14:textId="77777777" w:rsidR="004579A0" w:rsidRPr="00350560" w:rsidRDefault="00350560" w:rsidP="004579A0">
                          <w:pPr>
                            <w:pStyle w:val="Sidehoved"/>
                            <w:jc w:val="center"/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50560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 styrker vore</w:t>
                          </w:r>
                          <w:r w:rsidR="009E5A4D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Pr="00350560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værdier FÆLLESKAB, ÅBENHED og KVALITET, under mottoet AKTIV HUND I DcH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F525379" id="Tekstfelt 1" o:spid="_x0000_s1029" type="#_x0000_t202" style="position:absolute;margin-left:-48.7pt;margin-top:-16.05pt;width:464.35pt;height:839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" filled="f" stroked="f">
              <v:textbox style="mso-fit-shape-to-text:t">
                <w:txbxContent>
                  <w:p w14:paraId="54933256" w14:textId="77777777" w:rsidR="004579A0" w:rsidRPr="00350560" w:rsidRDefault="00350560" w:rsidP="004579A0">
                    <w:pPr>
                      <w:pStyle w:val="Sidehoved"/>
                      <w:jc w:val="center"/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50560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 styrker vore</w:t>
                    </w:r>
                    <w:r w:rsidR="009E5A4D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 w:rsidRPr="00350560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værdier FÆLLESKAB, ÅBENHED og KVALITET, under mottoet AKTIV HUND I DcH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BA83" w14:textId="77777777" w:rsidR="00F821F1" w:rsidRDefault="00F821F1" w:rsidP="00B849B9">
      <w:pPr>
        <w:spacing w:after="0" w:line="240" w:lineRule="auto"/>
      </w:pPr>
      <w:r>
        <w:separator/>
      </w:r>
    </w:p>
  </w:footnote>
  <w:footnote w:type="continuationSeparator" w:id="0">
    <w:p w14:paraId="32B08312" w14:textId="77777777" w:rsidR="00F821F1" w:rsidRDefault="00F821F1" w:rsidP="00B8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1281" w14:textId="77777777" w:rsidR="00B849B9" w:rsidRDefault="009702AB">
    <w:pPr>
      <w:pStyle w:val="Sidehoved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0B440E2" wp14:editId="6803F816">
              <wp:simplePos x="0" y="0"/>
              <wp:positionH relativeFrom="column">
                <wp:posOffset>5071110</wp:posOffset>
              </wp:positionH>
              <wp:positionV relativeFrom="paragraph">
                <wp:posOffset>1211580</wp:posOffset>
              </wp:positionV>
              <wp:extent cx="1432560" cy="292100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9F0C7" w14:textId="65C0346D" w:rsidR="009702AB" w:rsidRDefault="00537594">
                          <w:r>
                            <w:t>277</w:t>
                          </w:r>
                          <w:r w:rsidR="009702AB">
                            <w:t>/</w:t>
                          </w:r>
                          <w:proofErr w:type="gramStart"/>
                          <w:r w:rsidR="009702AB">
                            <w:t>2</w:t>
                          </w:r>
                          <w:r>
                            <w:t>5</w:t>
                          </w:r>
                          <w:r w:rsidR="009702AB">
                            <w:t xml:space="preserve">  2</w:t>
                          </w:r>
                          <w:r w:rsidR="00157261">
                            <w:t>9</w:t>
                          </w:r>
                          <w:r w:rsidR="009702AB">
                            <w:t>.</w:t>
                          </w:r>
                          <w:r w:rsidR="0014599E">
                            <w:t>11</w:t>
                          </w:r>
                          <w:r w:rsidR="009702AB">
                            <w:t>.202</w:t>
                          </w:r>
                          <w:r>
                            <w:t>5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440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9.3pt;margin-top:95.4pt;width:112.8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" stroked="f">
              <v:textbox>
                <w:txbxContent>
                  <w:p w14:paraId="4149F0C7" w14:textId="65C0346D" w:rsidR="009702AB" w:rsidRDefault="00537594">
                    <w:r>
                      <w:t>277</w:t>
                    </w:r>
                    <w:r w:rsidR="009702AB">
                      <w:t>/</w:t>
                    </w:r>
                    <w:proofErr w:type="gramStart"/>
                    <w:r w:rsidR="009702AB">
                      <w:t>2</w:t>
                    </w:r>
                    <w:r>
                      <w:t>5</w:t>
                    </w:r>
                    <w:r w:rsidR="009702AB">
                      <w:t xml:space="preserve">  2</w:t>
                    </w:r>
                    <w:r w:rsidR="00157261">
                      <w:t>9</w:t>
                    </w:r>
                    <w:r w:rsidR="009702AB">
                      <w:t>.</w:t>
                    </w:r>
                    <w:r w:rsidR="0014599E">
                      <w:t>11</w:t>
                    </w:r>
                    <w:r w:rsidR="009702AB">
                      <w:t>.202</w:t>
                    </w:r>
                    <w:r>
                      <w:t>5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 w:rsidR="00B849B9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667F1F3F" wp14:editId="35DE8EED">
          <wp:simplePos x="0" y="0"/>
          <wp:positionH relativeFrom="column">
            <wp:posOffset>-710565</wp:posOffset>
          </wp:positionH>
          <wp:positionV relativeFrom="paragraph">
            <wp:posOffset>-449580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E9"/>
    <w:rsid w:val="000210EB"/>
    <w:rsid w:val="000302BB"/>
    <w:rsid w:val="00051496"/>
    <w:rsid w:val="000E72F7"/>
    <w:rsid w:val="001174D9"/>
    <w:rsid w:val="001352A0"/>
    <w:rsid w:val="0014599E"/>
    <w:rsid w:val="00157261"/>
    <w:rsid w:val="001B3FDA"/>
    <w:rsid w:val="00325A63"/>
    <w:rsid w:val="00331CC5"/>
    <w:rsid w:val="00350560"/>
    <w:rsid w:val="00393F3D"/>
    <w:rsid w:val="003D5BAE"/>
    <w:rsid w:val="004579A0"/>
    <w:rsid w:val="004E3DEB"/>
    <w:rsid w:val="00537594"/>
    <w:rsid w:val="00565BB9"/>
    <w:rsid w:val="00584DE3"/>
    <w:rsid w:val="0058577E"/>
    <w:rsid w:val="006064C5"/>
    <w:rsid w:val="00633B17"/>
    <w:rsid w:val="00634F56"/>
    <w:rsid w:val="00672BD4"/>
    <w:rsid w:val="00704A9A"/>
    <w:rsid w:val="00782885"/>
    <w:rsid w:val="008243B7"/>
    <w:rsid w:val="00836045"/>
    <w:rsid w:val="009175A7"/>
    <w:rsid w:val="009650CE"/>
    <w:rsid w:val="009702AB"/>
    <w:rsid w:val="00985A0B"/>
    <w:rsid w:val="009A26B3"/>
    <w:rsid w:val="009E4677"/>
    <w:rsid w:val="009E5A4D"/>
    <w:rsid w:val="00A46904"/>
    <w:rsid w:val="00AA0BE9"/>
    <w:rsid w:val="00B849B9"/>
    <w:rsid w:val="00B95980"/>
    <w:rsid w:val="00B9732F"/>
    <w:rsid w:val="00BE1EAA"/>
    <w:rsid w:val="00C34353"/>
    <w:rsid w:val="00D72998"/>
    <w:rsid w:val="00DE4C54"/>
    <w:rsid w:val="00E32B77"/>
    <w:rsid w:val="00E53C9A"/>
    <w:rsid w:val="00F104B8"/>
    <w:rsid w:val="00F10667"/>
    <w:rsid w:val="00F1753C"/>
    <w:rsid w:val="00F41F22"/>
    <w:rsid w:val="00F821F1"/>
    <w:rsid w:val="00FC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0D2BD8"/>
  <w15:docId w15:val="{E6D170F2-DA37-458A-8819-E80148BF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E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\OneDrive\Dokumenter\Brugerdefinerede%20Office-skabeloner\DcH%20med%20sponso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55068-2205-4A7A-ACDC-F13EA202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DcH med sponsor</Template>
  <TotalTime>1</TotalTime>
  <Pages>1</Pages>
  <Words>118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E. Nielsen</dc:creator>
  <cp:lastModifiedBy>Jan E. Nielsen</cp:lastModifiedBy>
  <cp:revision>2</cp:revision>
  <cp:lastPrinted>2019-05-27T18:50:00Z</cp:lastPrinted>
  <dcterms:created xsi:type="dcterms:W3CDTF">2025-12-10T09:32:00Z</dcterms:created>
  <dcterms:modified xsi:type="dcterms:W3CDTF">2025-12-10T09:32:00Z</dcterms:modified>
</cp:coreProperties>
</file>