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F04C" w14:textId="2599AF3A" w:rsidR="0008542A" w:rsidRPr="00375280" w:rsidRDefault="0008542A" w:rsidP="0008542A">
      <w:pPr>
        <w:tabs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4C0F">
        <w:rPr>
          <w:rFonts w:ascii="AGaramondPro-Regular" w:hAnsi="AGaramondPro-Regular" w:cs="AGaramondPro-Regular"/>
          <w:noProof/>
          <w:sz w:val="32"/>
          <w:szCs w:val="32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634F9" wp14:editId="256B1125">
                <wp:simplePos x="0" y="0"/>
                <wp:positionH relativeFrom="column">
                  <wp:posOffset>168910</wp:posOffset>
                </wp:positionH>
                <wp:positionV relativeFrom="paragraph">
                  <wp:posOffset>-1642745</wp:posOffset>
                </wp:positionV>
                <wp:extent cx="4699000" cy="1352550"/>
                <wp:effectExtent l="0" t="0" r="0" b="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CE4EB" w14:textId="77777777" w:rsidR="0008542A" w:rsidRDefault="0008542A" w:rsidP="0008542A">
                            <w:pPr>
                              <w:jc w:val="center"/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614C0F"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Personvalg </w:t>
                            </w:r>
                          </w:p>
                          <w:p w14:paraId="2686D361" w14:textId="5DB87CDF" w:rsidR="0008542A" w:rsidRPr="00614C0F" w:rsidRDefault="0008542A" w:rsidP="0008542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614C0F"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72"/>
                                <w:szCs w:val="72"/>
                              </w:rPr>
                              <w:t>DcH</w:t>
                            </w:r>
                            <w:r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1C2CF8"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72"/>
                                <w:szCs w:val="72"/>
                              </w:rPr>
                              <w:t>6</w:t>
                            </w:r>
                            <w:r w:rsidRPr="00614C0F">
                              <w:rPr>
                                <w:rFonts w:ascii="AGaramondPro-Regular" w:hAnsi="AGaramondPro-Regular" w:cs="AGaramondPro-Regular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634F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3.3pt;margin-top:-129.35pt;width:370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" filled="f" stroked="f">
                <v:textbox>
                  <w:txbxContent>
                    <w:p w14:paraId="231CE4EB" w14:textId="77777777" w:rsidR="0008542A" w:rsidRDefault="0008542A" w:rsidP="0008542A">
                      <w:pPr>
                        <w:jc w:val="center"/>
                        <w:rPr>
                          <w:rFonts w:ascii="AGaramondPro-Regular" w:hAnsi="AGaramondPro-Regular" w:cs="AGaramondPro-Regular"/>
                          <w:color w:val="000000" w:themeColor="text1"/>
                          <w:sz w:val="72"/>
                          <w:szCs w:val="72"/>
                        </w:rPr>
                      </w:pPr>
                      <w:r w:rsidRPr="00614C0F">
                        <w:rPr>
                          <w:rFonts w:ascii="AGaramondPro-Regular" w:hAnsi="AGaramondPro-Regular" w:cs="AGaramondPro-Regular"/>
                          <w:color w:val="000000" w:themeColor="text1"/>
                          <w:sz w:val="72"/>
                          <w:szCs w:val="72"/>
                        </w:rPr>
                        <w:t xml:space="preserve">Personvalg </w:t>
                      </w:r>
                    </w:p>
                    <w:p w14:paraId="2686D361" w14:textId="5DB87CDF" w:rsidR="0008542A" w:rsidRPr="00614C0F" w:rsidRDefault="0008542A" w:rsidP="0008542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 w:rsidRPr="00614C0F">
                        <w:rPr>
                          <w:rFonts w:ascii="AGaramondPro-Regular" w:hAnsi="AGaramondPro-Regular" w:cs="AGaramondPro-Regular"/>
                          <w:color w:val="000000" w:themeColor="text1"/>
                          <w:sz w:val="72"/>
                          <w:szCs w:val="72"/>
                        </w:rPr>
                        <w:t>DcH</w:t>
                      </w:r>
                      <w:r>
                        <w:rPr>
                          <w:rFonts w:ascii="AGaramondPro-Regular" w:hAnsi="AGaramondPro-Regular" w:cs="AGaramondPro-Regular"/>
                          <w:color w:val="000000" w:themeColor="text1"/>
                          <w:sz w:val="72"/>
                          <w:szCs w:val="72"/>
                        </w:rPr>
                        <w:t xml:space="preserve"> 202</w:t>
                      </w:r>
                      <w:r w:rsidR="001C2CF8">
                        <w:rPr>
                          <w:rFonts w:ascii="AGaramondPro-Regular" w:hAnsi="AGaramondPro-Regular" w:cs="AGaramondPro-Regular"/>
                          <w:color w:val="000000" w:themeColor="text1"/>
                          <w:sz w:val="72"/>
                          <w:szCs w:val="72"/>
                        </w:rPr>
                        <w:t>6</w:t>
                      </w:r>
                      <w:r w:rsidRPr="00614C0F">
                        <w:rPr>
                          <w:rFonts w:ascii="AGaramondPro-Regular" w:hAnsi="AGaramondPro-Regular" w:cs="AGaramondPro-Regular"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14C0F">
        <w:rPr>
          <w:rFonts w:ascii="Times New Roman" w:hAnsi="Times New Roman"/>
          <w:b/>
          <w:sz w:val="32"/>
          <w:szCs w:val="32"/>
        </w:rPr>
        <w:t>Liste A</w:t>
      </w:r>
      <w:r>
        <w:rPr>
          <w:rFonts w:ascii="Times New Roman" w:hAnsi="Times New Roman"/>
          <w:b/>
          <w:sz w:val="32"/>
          <w:szCs w:val="32"/>
        </w:rPr>
        <w:tab/>
      </w:r>
    </w:p>
    <w:p w14:paraId="02E5EFF8" w14:textId="70B0CD77" w:rsidR="0008542A" w:rsidRDefault="0008542A" w:rsidP="0008542A">
      <w:pPr>
        <w:tabs>
          <w:tab w:val="left" w:pos="-1"/>
          <w:tab w:val="center" w:pos="9183"/>
        </w:tabs>
        <w:rPr>
          <w:rFonts w:ascii="Times New Roman" w:hAnsi="Times New Roman"/>
        </w:rPr>
      </w:pPr>
      <w:r w:rsidRPr="00614C0F">
        <w:rPr>
          <w:rFonts w:ascii="Times New Roman" w:hAnsi="Times New Roman"/>
          <w:b/>
          <w:sz w:val="32"/>
          <w:szCs w:val="32"/>
        </w:rPr>
        <w:t>Forslag til kandidater</w:t>
      </w:r>
      <w:r>
        <w:rPr>
          <w:rFonts w:ascii="Times New Roman" w:hAnsi="Times New Roman"/>
        </w:rPr>
        <w:t xml:space="preserve">                                            </w:t>
      </w:r>
    </w:p>
    <w:p w14:paraId="4A339C43" w14:textId="7F0EFCAD" w:rsidR="0008542A" w:rsidRPr="008262FE" w:rsidRDefault="0008542A" w:rsidP="0008542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Forslag til</w:t>
      </w:r>
      <w:r w:rsidRPr="008262FE">
        <w:rPr>
          <w:rFonts w:ascii="Times New Roman" w:hAnsi="Times New Roman"/>
          <w:b/>
        </w:rPr>
        <w:t xml:space="preserve"> kandidater til personvalgene (§</w:t>
      </w:r>
      <w:r>
        <w:rPr>
          <w:rFonts w:ascii="Times New Roman" w:hAnsi="Times New Roman"/>
          <w:b/>
        </w:rPr>
        <w:t>8</w:t>
      </w:r>
      <w:r w:rsidRPr="008262FE">
        <w:rPr>
          <w:rFonts w:ascii="Times New Roman" w:hAnsi="Times New Roman"/>
          <w:b/>
        </w:rPr>
        <w:t xml:space="preserve">) på </w:t>
      </w:r>
      <w:proofErr w:type="spellStart"/>
      <w:r w:rsidRPr="008262FE">
        <w:rPr>
          <w:rFonts w:ascii="Times New Roman" w:hAnsi="Times New Roman"/>
          <w:b/>
        </w:rPr>
        <w:t>DcHs</w:t>
      </w:r>
      <w:proofErr w:type="spellEnd"/>
      <w:r w:rsidRPr="008262FE">
        <w:rPr>
          <w:rFonts w:ascii="Times New Roman" w:hAnsi="Times New Roman"/>
          <w:b/>
        </w:rPr>
        <w:t xml:space="preserve"> ordinære landsmøde </w:t>
      </w:r>
      <w:r w:rsidR="009946AC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. marts 202</w:t>
      </w:r>
      <w:r w:rsidR="007C58B6">
        <w:rPr>
          <w:rFonts w:ascii="Times New Roman" w:hAnsi="Times New Roman"/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915"/>
        <w:gridCol w:w="2621"/>
        <w:gridCol w:w="2257"/>
      </w:tblGrid>
      <w:tr w:rsidR="0008542A" w:rsidRPr="008262FE" w14:paraId="2E172699" w14:textId="77777777" w:rsidTr="009A1A68">
        <w:trPr>
          <w:trHeight w:val="942"/>
        </w:trPr>
        <w:tc>
          <w:tcPr>
            <w:tcW w:w="2421" w:type="dxa"/>
          </w:tcPr>
          <w:p w14:paraId="38FEA5C3" w14:textId="77777777" w:rsidR="0008542A" w:rsidRPr="00E512B0" w:rsidRDefault="0008542A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C29F824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E512B0">
              <w:rPr>
                <w:rFonts w:ascii="Times New Roman" w:hAnsi="Times New Roman"/>
                <w:b/>
                <w:sz w:val="20"/>
              </w:rPr>
              <w:t>Kandidatens</w:t>
            </w:r>
            <w:r w:rsidRPr="008262FE">
              <w:rPr>
                <w:rFonts w:ascii="Times New Roman" w:hAnsi="Times New Roman"/>
                <w:b/>
                <w:sz w:val="20"/>
              </w:rPr>
              <w:t xml:space="preserve"> navn</w:t>
            </w:r>
          </w:p>
        </w:tc>
        <w:tc>
          <w:tcPr>
            <w:tcW w:w="1915" w:type="dxa"/>
          </w:tcPr>
          <w:p w14:paraId="11214FCD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45FF3354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8262FE">
              <w:rPr>
                <w:rFonts w:ascii="Times New Roman" w:hAnsi="Times New Roman"/>
                <w:b/>
                <w:sz w:val="20"/>
              </w:rPr>
              <w:t>Medlemsnummer</w:t>
            </w:r>
          </w:p>
        </w:tc>
        <w:tc>
          <w:tcPr>
            <w:tcW w:w="2621" w:type="dxa"/>
          </w:tcPr>
          <w:p w14:paraId="6A60FEC5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261AC2EE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8262FE">
              <w:rPr>
                <w:rFonts w:ascii="Times New Roman" w:hAnsi="Times New Roman"/>
                <w:b/>
                <w:sz w:val="20"/>
              </w:rPr>
              <w:t>Opstilles til</w:t>
            </w:r>
          </w:p>
        </w:tc>
        <w:tc>
          <w:tcPr>
            <w:tcW w:w="2257" w:type="dxa"/>
          </w:tcPr>
          <w:p w14:paraId="6BB4E57F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5D52C74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8262FE">
              <w:rPr>
                <w:rFonts w:ascii="Times New Roman" w:hAnsi="Times New Roman"/>
                <w:b/>
                <w:sz w:val="20"/>
              </w:rPr>
              <w:t xml:space="preserve">Skriftligt materiale vedlagt (X) </w:t>
            </w:r>
          </w:p>
        </w:tc>
      </w:tr>
      <w:tr w:rsidR="0008542A" w:rsidRPr="008262FE" w14:paraId="40E47A15" w14:textId="77777777" w:rsidTr="009A1A68">
        <w:trPr>
          <w:trHeight w:val="432"/>
        </w:trPr>
        <w:tc>
          <w:tcPr>
            <w:tcW w:w="2421" w:type="dxa"/>
          </w:tcPr>
          <w:p w14:paraId="493087DC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65D8D950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21" w:type="dxa"/>
          </w:tcPr>
          <w:p w14:paraId="4B15BC76" w14:textId="77777777" w:rsidR="0008542A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Landsnæstformand</w:t>
            </w:r>
          </w:p>
        </w:tc>
        <w:tc>
          <w:tcPr>
            <w:tcW w:w="2257" w:type="dxa"/>
          </w:tcPr>
          <w:p w14:paraId="1BEBD203" w14:textId="77777777" w:rsidR="0008542A" w:rsidRPr="008262FE" w:rsidRDefault="0008542A" w:rsidP="009A1A68">
            <w:pPr>
              <w:spacing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542A" w:rsidRPr="008262FE" w14:paraId="3F215172" w14:textId="77777777" w:rsidTr="009A1A68">
        <w:trPr>
          <w:trHeight w:val="417"/>
        </w:trPr>
        <w:tc>
          <w:tcPr>
            <w:tcW w:w="2421" w:type="dxa"/>
          </w:tcPr>
          <w:p w14:paraId="227E93EA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6CFD41CF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21" w:type="dxa"/>
          </w:tcPr>
          <w:p w14:paraId="4AD29F2E" w14:textId="1EF558AC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Formand</w:t>
            </w:r>
            <w:r>
              <w:rPr>
                <w:rFonts w:ascii="Times New Roman" w:hAnsi="Times New Roman"/>
              </w:rPr>
              <w:br/>
            </w:r>
            <w:r w:rsidR="0052244F">
              <w:rPr>
                <w:rFonts w:ascii="Times New Roman" w:hAnsi="Times New Roman"/>
              </w:rPr>
              <w:t>DcH Programudvalg</w:t>
            </w:r>
            <w:r w:rsidR="00F21293">
              <w:rPr>
                <w:rFonts w:ascii="Times New Roman" w:hAnsi="Times New Roman"/>
              </w:rPr>
              <w:t>et</w:t>
            </w:r>
          </w:p>
        </w:tc>
        <w:tc>
          <w:tcPr>
            <w:tcW w:w="2257" w:type="dxa"/>
          </w:tcPr>
          <w:p w14:paraId="0D3180A7" w14:textId="77777777" w:rsidR="0008542A" w:rsidRPr="008262FE" w:rsidRDefault="0008542A" w:rsidP="009A1A68">
            <w:pPr>
              <w:spacing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542A" w:rsidRPr="008262FE" w14:paraId="143348AB" w14:textId="77777777" w:rsidTr="009A1A68">
        <w:trPr>
          <w:trHeight w:val="417"/>
        </w:trPr>
        <w:tc>
          <w:tcPr>
            <w:tcW w:w="2421" w:type="dxa"/>
          </w:tcPr>
          <w:p w14:paraId="7C3E66E4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00FE28ED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21" w:type="dxa"/>
          </w:tcPr>
          <w:p w14:paraId="3174B562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Formand</w:t>
            </w:r>
            <w:r>
              <w:rPr>
                <w:rFonts w:ascii="Times New Roman" w:hAnsi="Times New Roman"/>
              </w:rPr>
              <w:br/>
              <w:t>Brugshundeudvalget</w:t>
            </w:r>
          </w:p>
        </w:tc>
        <w:tc>
          <w:tcPr>
            <w:tcW w:w="2257" w:type="dxa"/>
          </w:tcPr>
          <w:p w14:paraId="655F4DA9" w14:textId="77777777" w:rsidR="0008542A" w:rsidRPr="008262FE" w:rsidRDefault="0008542A" w:rsidP="009A1A68">
            <w:pPr>
              <w:spacing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542A" w:rsidRPr="008262FE" w14:paraId="506FEDBF" w14:textId="77777777" w:rsidTr="009A1A68">
        <w:trPr>
          <w:trHeight w:val="509"/>
        </w:trPr>
        <w:tc>
          <w:tcPr>
            <w:tcW w:w="2421" w:type="dxa"/>
          </w:tcPr>
          <w:p w14:paraId="0E777216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17605EAE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21" w:type="dxa"/>
          </w:tcPr>
          <w:p w14:paraId="671D04E3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Formand</w:t>
            </w:r>
            <w:r>
              <w:rPr>
                <w:rFonts w:ascii="Times New Roman" w:hAnsi="Times New Roman"/>
              </w:rPr>
              <w:br/>
              <w:t>Eftersøgningsudvalget</w:t>
            </w:r>
          </w:p>
        </w:tc>
        <w:tc>
          <w:tcPr>
            <w:tcW w:w="2257" w:type="dxa"/>
          </w:tcPr>
          <w:p w14:paraId="5F5163D6" w14:textId="77777777" w:rsidR="0008542A" w:rsidRPr="008262FE" w:rsidRDefault="0008542A" w:rsidP="009A1A68">
            <w:pPr>
              <w:spacing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542A" w:rsidRPr="008262FE" w14:paraId="55ADE9F0" w14:textId="77777777" w:rsidTr="009A1A68">
        <w:trPr>
          <w:trHeight w:val="525"/>
        </w:trPr>
        <w:tc>
          <w:tcPr>
            <w:tcW w:w="2421" w:type="dxa"/>
          </w:tcPr>
          <w:p w14:paraId="71008C87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3D1C1692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21" w:type="dxa"/>
          </w:tcPr>
          <w:p w14:paraId="799ABEDF" w14:textId="77777777" w:rsidR="0008542A" w:rsidRPr="008262FE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Formand</w:t>
            </w:r>
            <w:r>
              <w:rPr>
                <w:rFonts w:ascii="Times New Roman" w:hAnsi="Times New Roman"/>
              </w:rPr>
              <w:br/>
              <w:t>Nordisk udvalg</w:t>
            </w:r>
          </w:p>
        </w:tc>
        <w:tc>
          <w:tcPr>
            <w:tcW w:w="2257" w:type="dxa"/>
          </w:tcPr>
          <w:p w14:paraId="40995710" w14:textId="77777777" w:rsidR="0008542A" w:rsidRPr="008262FE" w:rsidRDefault="0008542A" w:rsidP="009A1A68">
            <w:pPr>
              <w:spacing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542A" w:rsidRPr="008262FE" w14:paraId="0CC14912" w14:textId="77777777" w:rsidTr="009A1A68">
        <w:trPr>
          <w:trHeight w:val="525"/>
        </w:trPr>
        <w:tc>
          <w:tcPr>
            <w:tcW w:w="2421" w:type="dxa"/>
          </w:tcPr>
          <w:p w14:paraId="0BF46FF6" w14:textId="77777777" w:rsidR="0008542A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3B77E6B1" w14:textId="77777777" w:rsidR="0008542A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21" w:type="dxa"/>
          </w:tcPr>
          <w:p w14:paraId="01D9E23B" w14:textId="77777777" w:rsidR="0008542A" w:rsidRDefault="0008542A" w:rsidP="009A1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Formand              </w:t>
            </w:r>
          </w:p>
          <w:p w14:paraId="1EC8A151" w14:textId="77777777" w:rsidR="0008542A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Ungdomsudvalget</w:t>
            </w:r>
          </w:p>
        </w:tc>
        <w:tc>
          <w:tcPr>
            <w:tcW w:w="2257" w:type="dxa"/>
          </w:tcPr>
          <w:p w14:paraId="11E15688" w14:textId="77777777" w:rsidR="0008542A" w:rsidRDefault="0008542A" w:rsidP="009A1A68">
            <w:pPr>
              <w:spacing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08542A" w:rsidRPr="008262FE" w14:paraId="30700C90" w14:textId="77777777" w:rsidTr="00F21293">
        <w:trPr>
          <w:trHeight w:val="683"/>
        </w:trPr>
        <w:tc>
          <w:tcPr>
            <w:tcW w:w="2421" w:type="dxa"/>
          </w:tcPr>
          <w:p w14:paraId="6E1CEAB6" w14:textId="77777777" w:rsidR="0008542A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14:paraId="66654AA4" w14:textId="77777777" w:rsidR="0008542A" w:rsidRDefault="0008542A" w:rsidP="009A1A6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21" w:type="dxa"/>
          </w:tcPr>
          <w:p w14:paraId="56ED5F9A" w14:textId="77777777" w:rsidR="0008542A" w:rsidRDefault="0008542A" w:rsidP="009A1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Formand</w:t>
            </w:r>
          </w:p>
          <w:p w14:paraId="6B79719B" w14:textId="77777777" w:rsidR="0008542A" w:rsidRDefault="0008542A" w:rsidP="009A1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Konsulentudvalget</w:t>
            </w:r>
          </w:p>
        </w:tc>
        <w:tc>
          <w:tcPr>
            <w:tcW w:w="2257" w:type="dxa"/>
          </w:tcPr>
          <w:p w14:paraId="2D083F45" w14:textId="77777777" w:rsidR="0008542A" w:rsidRPr="004A23BC" w:rsidRDefault="0008542A" w:rsidP="009A1A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9C473C" w14:textId="77777777" w:rsidR="00C135AC" w:rsidRDefault="00C135AC" w:rsidP="0008542A">
      <w:pPr>
        <w:rPr>
          <w:rFonts w:ascii="Times New Roman" w:hAnsi="Times New Roman"/>
          <w:b/>
        </w:rPr>
      </w:pPr>
    </w:p>
    <w:p w14:paraId="559EC9A0" w14:textId="34BCF1FD" w:rsidR="0008542A" w:rsidRDefault="0008542A" w:rsidP="0008542A">
      <w:pPr>
        <w:rPr>
          <w:rFonts w:ascii="Times New Roman" w:hAnsi="Times New Roman"/>
          <w:b/>
        </w:rPr>
      </w:pPr>
      <w:r w:rsidRPr="001707FC">
        <w:rPr>
          <w:rFonts w:ascii="Times New Roman" w:hAnsi="Times New Roman"/>
          <w:b/>
        </w:rPr>
        <w:t>HUSK AT FÅ KANDIDATERNES ACCEPT PÅ, AT DE VIL OPSTILLES TIL VALG</w:t>
      </w:r>
    </w:p>
    <w:p w14:paraId="47A9ECBF" w14:textId="77777777" w:rsidR="0008542A" w:rsidRPr="0052355F" w:rsidRDefault="0008542A" w:rsidP="0008542A">
      <w:pPr>
        <w:rPr>
          <w:rFonts w:ascii="Times New Roman" w:hAnsi="Times New Roman"/>
        </w:rPr>
      </w:pPr>
      <w:r w:rsidRPr="0052355F">
        <w:rPr>
          <w:rFonts w:ascii="Times New Roman" w:hAnsi="Times New Roman"/>
        </w:rPr>
        <w:t>Forslagsstiller:</w:t>
      </w:r>
    </w:p>
    <w:p w14:paraId="5CEC2B42" w14:textId="77777777" w:rsidR="0008542A" w:rsidRDefault="0008542A" w:rsidP="0008542A">
      <w:pPr>
        <w:rPr>
          <w:rFonts w:ascii="Times New Roman" w:hAnsi="Times New Roman"/>
        </w:rPr>
      </w:pPr>
      <w:r w:rsidRPr="0052355F">
        <w:rPr>
          <w:rFonts w:ascii="Times New Roman" w:hAnsi="Times New Roman"/>
        </w:rPr>
        <w:t xml:space="preserve">Dato     </w:t>
      </w:r>
      <w:r w:rsidRPr="0052355F">
        <w:rPr>
          <w:rFonts w:ascii="Times New Roman" w:hAnsi="Times New Roman"/>
        </w:rPr>
        <w:tab/>
      </w:r>
      <w:r w:rsidRPr="0052355F">
        <w:rPr>
          <w:rFonts w:ascii="Times New Roman" w:hAnsi="Times New Roman"/>
        </w:rPr>
        <w:tab/>
        <w:t xml:space="preserve">     Underskrift</w:t>
      </w:r>
    </w:p>
    <w:p w14:paraId="6B4474F1" w14:textId="77777777" w:rsidR="0008542A" w:rsidRDefault="0008542A" w:rsidP="0008542A">
      <w:pPr>
        <w:rPr>
          <w:rFonts w:ascii="Times New Roman" w:hAnsi="Times New Roman"/>
        </w:rPr>
      </w:pPr>
    </w:p>
    <w:p w14:paraId="3C4725F5" w14:textId="77777777" w:rsidR="0008542A" w:rsidRPr="0052355F" w:rsidRDefault="0008542A" w:rsidP="0008542A">
      <w:p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52355F">
        <w:rPr>
          <w:rFonts w:ascii="Times New Roman" w:hAnsi="Times New Roman"/>
        </w:rPr>
        <w:t>isten udfyldes omhyggeligt med blokbogstaver eller maskinskrift og underskrives af formanden for landsforeningen, kredsen eller lokalforeningen.</w:t>
      </w:r>
    </w:p>
    <w:p w14:paraId="5FE28BF5" w14:textId="145A068A" w:rsidR="009E5A4D" w:rsidRPr="00051496" w:rsidRDefault="0008542A" w:rsidP="00051496">
      <w:r w:rsidRPr="0052355F">
        <w:rPr>
          <w:rFonts w:ascii="Times New Roman" w:hAnsi="Times New Roman"/>
        </w:rPr>
        <w:t xml:space="preserve">Listen, eventuelt med bilag, sendes til DcH´s sekretariat, således, at den er fremme senest </w:t>
      </w:r>
      <w:r>
        <w:rPr>
          <w:rFonts w:ascii="Times New Roman" w:hAnsi="Times New Roman"/>
        </w:rPr>
        <w:t>1</w:t>
      </w:r>
      <w:r w:rsidR="006C2FE3">
        <w:rPr>
          <w:rFonts w:ascii="Times New Roman" w:hAnsi="Times New Roman"/>
        </w:rPr>
        <w:t>5</w:t>
      </w:r>
      <w:r w:rsidRPr="0052355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januar</w:t>
      </w:r>
      <w:r w:rsidRPr="0052355F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9702AB">
        <w:rPr>
          <w:noProof/>
        </w:rPr>
        <w:drawing>
          <wp:anchor distT="0" distB="0" distL="114300" distR="114300" simplePos="0" relativeHeight="251658240" behindDoc="0" locked="0" layoutInCell="1" allowOverlap="1" wp14:anchorId="1120152B" wp14:editId="16D8B9F6">
            <wp:simplePos x="0" y="0"/>
            <wp:positionH relativeFrom="column">
              <wp:posOffset>3905673</wp:posOffset>
            </wp:positionH>
            <wp:positionV relativeFrom="paragraph">
              <wp:posOffset>8218805</wp:posOffset>
            </wp:positionV>
            <wp:extent cx="1107355" cy="572770"/>
            <wp:effectExtent l="0" t="0" r="0" b="0"/>
            <wp:wrapNone/>
            <wp:docPr id="3" name="Billede 3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gning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3940" cy="57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984">
        <w:rPr>
          <w:rFonts w:ascii="Times New Roman" w:hAnsi="Times New Roman"/>
        </w:rPr>
        <w:t>6</w:t>
      </w:r>
    </w:p>
    <w:sectPr w:rsidR="009E5A4D" w:rsidRPr="00051496" w:rsidSect="00393F3D">
      <w:headerReference w:type="default" r:id="rId8"/>
      <w:footerReference w:type="default" r:id="rId9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BEE4" w14:textId="77777777" w:rsidR="00520895" w:rsidRDefault="00520895" w:rsidP="00B849B9">
      <w:pPr>
        <w:spacing w:after="0" w:line="240" w:lineRule="auto"/>
      </w:pPr>
      <w:r>
        <w:separator/>
      </w:r>
    </w:p>
  </w:endnote>
  <w:endnote w:type="continuationSeparator" w:id="0">
    <w:p w14:paraId="514D86EF" w14:textId="77777777" w:rsidR="00520895" w:rsidRDefault="00520895" w:rsidP="00B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rganSnLinin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gyptienneF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CDA2" w14:textId="77777777" w:rsidR="00F41F22" w:rsidRDefault="009E5A4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3F1B4D" wp14:editId="6106FC7D">
              <wp:simplePos x="0" y="0"/>
              <wp:positionH relativeFrom="column">
                <wp:posOffset>-453390</wp:posOffset>
              </wp:positionH>
              <wp:positionV relativeFrom="paragraph">
                <wp:posOffset>5715</wp:posOffset>
              </wp:positionV>
              <wp:extent cx="5438775" cy="60261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B4FE6" w14:textId="77777777" w:rsidR="00F41F22" w:rsidRPr="00393F3D" w:rsidRDefault="00F41F22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93F3D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Sekretariatet</w:t>
                          </w:r>
                        </w:p>
                        <w:p w14:paraId="14D50AC4" w14:textId="77777777" w:rsidR="00F41F22" w:rsidRPr="00393F3D" w:rsidRDefault="00F41F22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Forretningsfører Jan E Nielsen • Anton Berntsen </w:t>
                          </w: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V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ej 10 • 7182 Bredsten</w:t>
                          </w:r>
                        </w:p>
                        <w:p w14:paraId="4C0ABD5F" w14:textId="77777777" w:rsidR="00F41F22" w:rsidRPr="00393F3D" w:rsidRDefault="00F41F22" w:rsidP="00F41F22">
                          <w:pPr>
                            <w:rPr>
                              <w:color w:val="000000" w:themeColor="text1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Tlf.: </w:t>
                          </w:r>
                          <w:r w:rsidR="009E5A4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+45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21156610 • sekretariatet@dch-danmark.dk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3F1B4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7pt;margin-top:.45pt;width:428.25pt;height:47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" filled="f" stroked="f">
              <v:textbox style="mso-fit-shape-to-text:t">
                <w:txbxContent>
                  <w:p w14:paraId="4A1B4FE6" w14:textId="77777777" w:rsidR="00F41F22" w:rsidRPr="00393F3D" w:rsidRDefault="00F41F22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393F3D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Sekretariatet</w:t>
                    </w:r>
                  </w:p>
                  <w:p w14:paraId="14D50AC4" w14:textId="77777777" w:rsidR="00F41F22" w:rsidRPr="00393F3D" w:rsidRDefault="00F41F22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Forretningsfører Jan E Nielsen • Anton Berntsen </w:t>
                    </w: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V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ej 10 • 7182 Bredsten</w:t>
                    </w:r>
                  </w:p>
                  <w:p w14:paraId="4C0ABD5F" w14:textId="77777777" w:rsidR="00F41F22" w:rsidRPr="00393F3D" w:rsidRDefault="00F41F22" w:rsidP="00F41F22">
                    <w:pPr>
                      <w:rPr>
                        <w:color w:val="000000" w:themeColor="text1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Tlf.: </w:t>
                    </w:r>
                    <w:r w:rsidR="009E5A4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+45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21156610 • sekretariatet@dch-danmark.dk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1124FE" wp14:editId="00C51F76">
              <wp:simplePos x="0" y="0"/>
              <wp:positionH relativeFrom="column">
                <wp:posOffset>-618490</wp:posOffset>
              </wp:positionH>
              <wp:positionV relativeFrom="paragraph">
                <wp:posOffset>-203835</wp:posOffset>
              </wp:positionV>
              <wp:extent cx="5897245" cy="10666730"/>
              <wp:effectExtent l="0" t="0" r="0" b="3175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245" cy="1066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ADACF" w14:textId="77777777" w:rsidR="004579A0" w:rsidRPr="00350560" w:rsidRDefault="00350560" w:rsidP="004579A0">
                          <w:pPr>
                            <w:pStyle w:val="Sidehoved"/>
                            <w:jc w:val="center"/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styrker vore</w:t>
                          </w:r>
                          <w:r w:rsidR="009E5A4D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værdier FÆLLESKAB, ÅBENHED og KVALITET, under mottoet AKTIV HUND I DcH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1124FE" id="Tekstfelt 1" o:spid="_x0000_s1029" type="#_x0000_t202" style="position:absolute;margin-left:-48.7pt;margin-top:-16.05pt;width:464.35pt;height:839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" filled="f" stroked="f">
              <v:textbox style="mso-fit-shape-to-text:t">
                <w:txbxContent>
                  <w:p w14:paraId="1D5ADACF" w14:textId="77777777" w:rsidR="004579A0" w:rsidRPr="00350560" w:rsidRDefault="00350560" w:rsidP="004579A0">
                    <w:pPr>
                      <w:pStyle w:val="Sidehoved"/>
                      <w:jc w:val="center"/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styrker vore</w:t>
                    </w:r>
                    <w:r w:rsidR="009E5A4D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værdier FÆLLESKAB, ÅBENHED og KVALITET, under mottoet AKTIV HUND I DcH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9EB5" w14:textId="77777777" w:rsidR="00520895" w:rsidRDefault="00520895" w:rsidP="00B849B9">
      <w:pPr>
        <w:spacing w:after="0" w:line="240" w:lineRule="auto"/>
      </w:pPr>
      <w:r>
        <w:separator/>
      </w:r>
    </w:p>
  </w:footnote>
  <w:footnote w:type="continuationSeparator" w:id="0">
    <w:p w14:paraId="7D59CD55" w14:textId="77777777" w:rsidR="00520895" w:rsidRDefault="00520895" w:rsidP="00B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A971" w14:textId="77777777" w:rsidR="00B849B9" w:rsidRDefault="009702AB">
    <w:pPr>
      <w:pStyle w:val="Sidehoved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6A63D8" wp14:editId="1A818A2B">
              <wp:simplePos x="0" y="0"/>
              <wp:positionH relativeFrom="column">
                <wp:posOffset>5048250</wp:posOffset>
              </wp:positionH>
              <wp:positionV relativeFrom="paragraph">
                <wp:posOffset>1211580</wp:posOffset>
              </wp:positionV>
              <wp:extent cx="1424940" cy="292100"/>
              <wp:effectExtent l="0" t="0" r="381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496A9" w14:textId="0B491F18" w:rsidR="009702AB" w:rsidRDefault="001849FA">
                          <w:r>
                            <w:t>27</w:t>
                          </w:r>
                          <w:r w:rsidR="007A1395">
                            <w:t>5</w:t>
                          </w:r>
                          <w:r w:rsidR="009702AB">
                            <w:t>/</w:t>
                          </w:r>
                          <w:proofErr w:type="gramStart"/>
                          <w:r w:rsidR="001C2CF8">
                            <w:t>25</w:t>
                          </w:r>
                          <w:r w:rsidR="009702AB">
                            <w:t xml:space="preserve">  </w:t>
                          </w:r>
                          <w:r w:rsidR="0008542A">
                            <w:t>29</w:t>
                          </w:r>
                          <w:r w:rsidR="009702AB">
                            <w:t>.</w:t>
                          </w:r>
                          <w:r w:rsidR="0008542A">
                            <w:t>1</w:t>
                          </w:r>
                          <w:r w:rsidR="001C2CF8">
                            <w:t>1</w:t>
                          </w:r>
                          <w:r w:rsidR="009702AB">
                            <w:t>.202</w:t>
                          </w:r>
                          <w:r w:rsidR="001C2CF8">
                            <w:t>5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A63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7.5pt;margin-top:95.4pt;width:112.2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" stroked="f">
              <v:textbox>
                <w:txbxContent>
                  <w:p w14:paraId="255496A9" w14:textId="0B491F18" w:rsidR="009702AB" w:rsidRDefault="001849FA">
                    <w:r>
                      <w:t>27</w:t>
                    </w:r>
                    <w:r w:rsidR="007A1395">
                      <w:t>5</w:t>
                    </w:r>
                    <w:r w:rsidR="009702AB">
                      <w:t>/</w:t>
                    </w:r>
                    <w:proofErr w:type="gramStart"/>
                    <w:r w:rsidR="001C2CF8">
                      <w:t>25</w:t>
                    </w:r>
                    <w:r w:rsidR="009702AB">
                      <w:t xml:space="preserve">  </w:t>
                    </w:r>
                    <w:r w:rsidR="0008542A">
                      <w:t>29</w:t>
                    </w:r>
                    <w:r w:rsidR="009702AB">
                      <w:t>.</w:t>
                    </w:r>
                    <w:r w:rsidR="0008542A">
                      <w:t>1</w:t>
                    </w:r>
                    <w:r w:rsidR="001C2CF8">
                      <w:t>1</w:t>
                    </w:r>
                    <w:r w:rsidR="009702AB">
                      <w:t>.202</w:t>
                    </w:r>
                    <w:r w:rsidR="001C2CF8">
                      <w:t>5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="00B849B9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912D443" wp14:editId="3265C4E4">
          <wp:simplePos x="0" y="0"/>
          <wp:positionH relativeFrom="column">
            <wp:posOffset>-710565</wp:posOffset>
          </wp:positionH>
          <wp:positionV relativeFrom="paragraph">
            <wp:posOffset>-449580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2A"/>
    <w:rsid w:val="000210EB"/>
    <w:rsid w:val="00030680"/>
    <w:rsid w:val="00051496"/>
    <w:rsid w:val="0008542A"/>
    <w:rsid w:val="000E72F7"/>
    <w:rsid w:val="001174D9"/>
    <w:rsid w:val="001352A0"/>
    <w:rsid w:val="001765E6"/>
    <w:rsid w:val="001849FA"/>
    <w:rsid w:val="001B3FDA"/>
    <w:rsid w:val="001C2CF8"/>
    <w:rsid w:val="001C4138"/>
    <w:rsid w:val="00257F6D"/>
    <w:rsid w:val="00325A63"/>
    <w:rsid w:val="00331CC5"/>
    <w:rsid w:val="00350560"/>
    <w:rsid w:val="00393F3D"/>
    <w:rsid w:val="003D5BAE"/>
    <w:rsid w:val="004579A0"/>
    <w:rsid w:val="0047112A"/>
    <w:rsid w:val="004E3DEB"/>
    <w:rsid w:val="00520895"/>
    <w:rsid w:val="0052244F"/>
    <w:rsid w:val="00565BB9"/>
    <w:rsid w:val="00584DE3"/>
    <w:rsid w:val="0058577E"/>
    <w:rsid w:val="006064C5"/>
    <w:rsid w:val="00633B17"/>
    <w:rsid w:val="00634F56"/>
    <w:rsid w:val="00657006"/>
    <w:rsid w:val="00672BD4"/>
    <w:rsid w:val="006C2FE3"/>
    <w:rsid w:val="00704A9A"/>
    <w:rsid w:val="007A1395"/>
    <w:rsid w:val="007A2984"/>
    <w:rsid w:val="007C58B6"/>
    <w:rsid w:val="007E2B00"/>
    <w:rsid w:val="00836045"/>
    <w:rsid w:val="00845835"/>
    <w:rsid w:val="009650CE"/>
    <w:rsid w:val="009702AB"/>
    <w:rsid w:val="00985A0B"/>
    <w:rsid w:val="009946AC"/>
    <w:rsid w:val="009A26B3"/>
    <w:rsid w:val="009E4677"/>
    <w:rsid w:val="009E5A4D"/>
    <w:rsid w:val="00A46904"/>
    <w:rsid w:val="00B47E24"/>
    <w:rsid w:val="00B849B9"/>
    <w:rsid w:val="00B95980"/>
    <w:rsid w:val="00B9732F"/>
    <w:rsid w:val="00C135AC"/>
    <w:rsid w:val="00CD4845"/>
    <w:rsid w:val="00D72998"/>
    <w:rsid w:val="00DE4C54"/>
    <w:rsid w:val="00E32B77"/>
    <w:rsid w:val="00E53C9A"/>
    <w:rsid w:val="00F104B8"/>
    <w:rsid w:val="00F10667"/>
    <w:rsid w:val="00F1753C"/>
    <w:rsid w:val="00F21293"/>
    <w:rsid w:val="00F40A02"/>
    <w:rsid w:val="00F41F22"/>
    <w:rsid w:val="00FC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791F28"/>
  <w15:docId w15:val="{AA6D1A33-C737-4980-AA4C-A08A64EF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2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\OneDrive\Dokumenter\Brugerdefinerede%20Office-skabeloner\DcH%20med%20sponso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5068-2205-4A7A-ACDC-F13EA202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DcH med sponsor</Template>
  <TotalTime>1</TotalTime>
  <Pages>1</Pages>
  <Words>117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E. Nielsen</dc:creator>
  <cp:lastModifiedBy>Jan E. Nielsen</cp:lastModifiedBy>
  <cp:revision>2</cp:revision>
  <cp:lastPrinted>2019-05-27T18:50:00Z</cp:lastPrinted>
  <dcterms:created xsi:type="dcterms:W3CDTF">2025-12-10T09:21:00Z</dcterms:created>
  <dcterms:modified xsi:type="dcterms:W3CDTF">2025-12-10T09:21:00Z</dcterms:modified>
</cp:coreProperties>
</file>